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FBA" w:rsidRDefault="002A7BDB" w:rsidP="002A7BDB">
      <w:pPr>
        <w:jc w:val="center"/>
      </w:pPr>
      <w:r>
        <w:t>State of Hawaii</w:t>
      </w:r>
    </w:p>
    <w:p w:rsidR="002A7BDB" w:rsidRDefault="002A7BDB" w:rsidP="002A7BDB">
      <w:pPr>
        <w:jc w:val="center"/>
      </w:pPr>
      <w:r>
        <w:t>Department of Human Resources Development Sponsored Courses</w:t>
      </w:r>
    </w:p>
    <w:p w:rsidR="002A7BDB" w:rsidRDefault="002A7BDB" w:rsidP="002A7BDB">
      <w:pPr>
        <w:jc w:val="center"/>
      </w:pPr>
      <w:r>
        <w:t>Human Resources Development (HRD) Registration Form 410</w:t>
      </w:r>
    </w:p>
    <w:p w:rsidR="002A7BDB" w:rsidRDefault="002A7BDB" w:rsidP="002A7BDB">
      <w:pPr>
        <w:jc w:val="center"/>
      </w:pPr>
    </w:p>
    <w:p w:rsidR="002A7BDB" w:rsidRDefault="002A7BDB" w:rsidP="002A7BDB">
      <w:r>
        <w:t xml:space="preserve">Department’s Name:  </w:t>
      </w:r>
      <w:sdt>
        <w:sdtPr>
          <w:id w:val="-177659385"/>
          <w:placeholder>
            <w:docPart w:val="03DFAE8C66C44B06B3577041B482F043"/>
          </w:placeholder>
          <w:showingPlcHdr/>
          <w:text/>
        </w:sdtPr>
        <w:sdtEndPr/>
        <w:sdtContent>
          <w:r w:rsidRPr="00EF12C2">
            <w:rPr>
              <w:rStyle w:val="PlaceholderText"/>
            </w:rPr>
            <w:t>Click here to enter text.</w:t>
          </w:r>
        </w:sdtContent>
      </w:sdt>
    </w:p>
    <w:p w:rsidR="002A7BDB" w:rsidRDefault="002A7BDB" w:rsidP="002A7BDB">
      <w:r>
        <w:t xml:space="preserve">Course Title:  </w:t>
      </w:r>
      <w:sdt>
        <w:sdtPr>
          <w:id w:val="-1764758654"/>
          <w:placeholder>
            <w:docPart w:val="87410AD4891A4E20AD2DF04E283C3FC3"/>
          </w:placeholder>
          <w:showingPlcHdr/>
          <w:text/>
        </w:sdtPr>
        <w:sdtEndPr/>
        <w:sdtContent>
          <w:r w:rsidRPr="00EF12C2">
            <w:rPr>
              <w:rStyle w:val="PlaceholderText"/>
            </w:rPr>
            <w:t>Click here to enter text.</w:t>
          </w:r>
        </w:sdtContent>
      </w:sdt>
      <w:r>
        <w:tab/>
      </w:r>
      <w:r>
        <w:tab/>
        <w:t xml:space="preserve">Course Date/Time:  </w:t>
      </w:r>
      <w:sdt>
        <w:sdtPr>
          <w:id w:val="977185405"/>
          <w:placeholder>
            <w:docPart w:val="5C89BB9FE6BB4654BD0224DB6F18F692"/>
          </w:placeholder>
          <w:showingPlcHdr/>
          <w:text/>
        </w:sdtPr>
        <w:sdtEndPr/>
        <w:sdtContent>
          <w:r w:rsidRPr="00EF12C2">
            <w:rPr>
              <w:rStyle w:val="PlaceholderText"/>
            </w:rPr>
            <w:t>Click here to enter text.</w:t>
          </w:r>
        </w:sdtContent>
      </w:sdt>
    </w:p>
    <w:p w:rsidR="002A7BDB" w:rsidRDefault="002A7BDB" w:rsidP="002A7BDB">
      <w:r>
        <w:t xml:space="preserve">Course Provider:  </w:t>
      </w:r>
      <w:sdt>
        <w:sdtPr>
          <w:id w:val="-657537980"/>
          <w:placeholder>
            <w:docPart w:val="696C8A88BD364778B690AD87CA20C616"/>
          </w:placeholder>
          <w:showingPlcHdr/>
          <w:text/>
        </w:sdtPr>
        <w:sdtEndPr/>
        <w:sdtContent>
          <w:r w:rsidRPr="00EF12C2">
            <w:rPr>
              <w:rStyle w:val="PlaceholderText"/>
            </w:rPr>
            <w:t>Click here to enter text.</w:t>
          </w:r>
        </w:sdtContent>
      </w:sdt>
      <w:r>
        <w:tab/>
      </w:r>
      <w:r>
        <w:tab/>
        <w:t xml:space="preserve">Course /Session #:  </w:t>
      </w:r>
      <w:sdt>
        <w:sdtPr>
          <w:id w:val="-1112672146"/>
          <w:placeholder>
            <w:docPart w:val="5A976BB94B0F4717A4327F25DD69B317"/>
          </w:placeholder>
          <w:showingPlcHdr/>
          <w:text/>
        </w:sdtPr>
        <w:sdtEndPr/>
        <w:sdtContent>
          <w:r w:rsidRPr="00EF12C2">
            <w:rPr>
              <w:rStyle w:val="PlaceholderText"/>
            </w:rPr>
            <w:t>Click here to enter text.</w:t>
          </w:r>
        </w:sdtContent>
      </w:sdt>
    </w:p>
    <w:p w:rsidR="002A7BDB" w:rsidRDefault="002A7BDB" w:rsidP="002A7BDB">
      <w:pPr>
        <w:pBdr>
          <w:bottom w:val="single" w:sz="12" w:space="1" w:color="auto"/>
        </w:pBdr>
      </w:pPr>
      <w:r>
        <w:t xml:space="preserve">Course Location/Campus:  </w:t>
      </w:r>
      <w:sdt>
        <w:sdtPr>
          <w:id w:val="230441630"/>
          <w:placeholder>
            <w:docPart w:val="56277AD57C754FA3915D2DEC89FE5773"/>
          </w:placeholder>
          <w:showingPlcHdr/>
          <w:text/>
        </w:sdtPr>
        <w:sdtEndPr/>
        <w:sdtContent>
          <w:r w:rsidRPr="00EF12C2">
            <w:rPr>
              <w:rStyle w:val="PlaceholderText"/>
            </w:rPr>
            <w:t>Click here to enter text.</w:t>
          </w:r>
        </w:sdtContent>
      </w:sdt>
      <w:r>
        <w:tab/>
        <w:t xml:space="preserve">Fee: $ </w:t>
      </w:r>
      <w:sdt>
        <w:sdtPr>
          <w:id w:val="1783611871"/>
          <w:placeholder>
            <w:docPart w:val="11EE1E04AC1F49FA94F2A9A1B3C7FBD3"/>
          </w:placeholder>
          <w:showingPlcHdr/>
          <w:text/>
        </w:sdtPr>
        <w:sdtEndPr/>
        <w:sdtContent>
          <w:r w:rsidRPr="00EF12C2">
            <w:rPr>
              <w:rStyle w:val="PlaceholderText"/>
            </w:rPr>
            <w:t>Click here to enter text.</w:t>
          </w:r>
        </w:sdtContent>
      </w:sdt>
    </w:p>
    <w:p w:rsidR="002A7BDB" w:rsidRDefault="002A7BDB" w:rsidP="002A7BDB">
      <w:pPr>
        <w:pBdr>
          <w:bottom w:val="single" w:sz="12" w:space="1" w:color="auto"/>
        </w:pBdr>
      </w:pPr>
    </w:p>
    <w:p w:rsidR="002A7BDB" w:rsidRDefault="002A7BDB" w:rsidP="002A7BDB"/>
    <w:p w:rsidR="002A7BDB" w:rsidRDefault="002A7BDB" w:rsidP="002A7BDB">
      <w:r>
        <w:t>Instructions:</w:t>
      </w:r>
    </w:p>
    <w:p w:rsidR="002A7BDB" w:rsidRDefault="002A7BDB" w:rsidP="002A7BDB">
      <w:pPr>
        <w:pStyle w:val="ListParagraph"/>
        <w:numPr>
          <w:ilvl w:val="0"/>
          <w:numId w:val="1"/>
        </w:numPr>
      </w:pPr>
      <w:r>
        <w:t>List only ONE class and session per form</w:t>
      </w:r>
    </w:p>
    <w:p w:rsidR="002A7BDB" w:rsidRDefault="002A7BDB" w:rsidP="002A7BDB">
      <w:pPr>
        <w:pStyle w:val="ListParagraph"/>
        <w:numPr>
          <w:ilvl w:val="0"/>
          <w:numId w:val="1"/>
        </w:numPr>
      </w:pPr>
      <w:r>
        <w:t>List participants in order of priority</w:t>
      </w:r>
    </w:p>
    <w:p w:rsidR="002A7BDB" w:rsidRDefault="002A7BDB" w:rsidP="002A7BDB">
      <w:pPr>
        <w:pStyle w:val="ListParagraph"/>
        <w:numPr>
          <w:ilvl w:val="0"/>
          <w:numId w:val="1"/>
        </w:numPr>
      </w:pPr>
      <w:r>
        <w:t>Enter name (last, first, M.I., email address, division and contact phone number of each participant in slots below</w:t>
      </w:r>
    </w:p>
    <w:p w:rsidR="002A7BDB" w:rsidRDefault="002A7BDB" w:rsidP="002A7BDB">
      <w:pPr>
        <w:pStyle w:val="ListParagraph"/>
        <w:numPr>
          <w:ilvl w:val="0"/>
          <w:numId w:val="1"/>
        </w:numPr>
      </w:pPr>
      <w:r>
        <w:t>Send this registration form directly to the course provider or departmental personnel office (if applicable)</w:t>
      </w:r>
    </w:p>
    <w:p w:rsidR="002A7BDB" w:rsidRDefault="002A7BDB" w:rsidP="006D2C8D">
      <w:pPr>
        <w:pStyle w:val="ListParagraph"/>
        <w:numPr>
          <w:ilvl w:val="0"/>
          <w:numId w:val="1"/>
        </w:numPr>
        <w:pBdr>
          <w:bottom w:val="single" w:sz="12" w:space="1" w:color="auto"/>
        </w:pBdr>
      </w:pPr>
      <w:r>
        <w:t>Persons who have special needs should note this on the Form 410 and submit no later than 15 working days prior to the start of class</w:t>
      </w:r>
    </w:p>
    <w:p w:rsidR="002A7BDB" w:rsidRDefault="002A7BDB" w:rsidP="002A7BDB">
      <w:pPr>
        <w:pBdr>
          <w:bottom w:val="single" w:sz="12" w:space="1" w:color="auto"/>
        </w:pBdr>
      </w:pPr>
    </w:p>
    <w:p w:rsidR="002A7BDB" w:rsidRDefault="002A7BDB" w:rsidP="002A7BDB">
      <w:r>
        <w:t xml:space="preserve">Participant 1.  </w:t>
      </w:r>
      <w:sdt>
        <w:sdtPr>
          <w:id w:val="1622347797"/>
          <w:placeholder>
            <w:docPart w:val="0FF6D1C367FF45669F71E7F3136B81CA"/>
          </w:placeholder>
          <w:showingPlcHdr/>
          <w:text/>
        </w:sdtPr>
        <w:sdtEndPr/>
        <w:sdtContent>
          <w:r w:rsidRPr="00EF12C2">
            <w:rPr>
              <w:rStyle w:val="PlaceholderText"/>
            </w:rPr>
            <w:t>Click here to enter text.</w:t>
          </w:r>
        </w:sdtContent>
      </w:sdt>
    </w:p>
    <w:p w:rsidR="002A7BDB" w:rsidRDefault="002A7BDB" w:rsidP="002A7BDB">
      <w:r>
        <w:t xml:space="preserve">Participant 2.  </w:t>
      </w:r>
      <w:sdt>
        <w:sdtPr>
          <w:id w:val="1130516806"/>
          <w:placeholder>
            <w:docPart w:val="56F00263EC4D466EA6D9B988C472362C"/>
          </w:placeholder>
          <w:showingPlcHdr/>
          <w:text/>
        </w:sdtPr>
        <w:sdtEndPr/>
        <w:sdtContent>
          <w:r w:rsidRPr="00EF12C2">
            <w:rPr>
              <w:rStyle w:val="PlaceholderText"/>
            </w:rPr>
            <w:t>Click here to enter text.</w:t>
          </w:r>
        </w:sdtContent>
      </w:sdt>
    </w:p>
    <w:p w:rsidR="002A7BDB" w:rsidRDefault="002A7BDB" w:rsidP="002A7BDB">
      <w:r>
        <w:t xml:space="preserve">Participant 3.  </w:t>
      </w:r>
      <w:sdt>
        <w:sdtPr>
          <w:id w:val="963230464"/>
          <w:placeholder>
            <w:docPart w:val="B2E559EEDB6540638EC40B6D85195CC2"/>
          </w:placeholder>
          <w:showingPlcHdr/>
          <w:text/>
        </w:sdtPr>
        <w:sdtEndPr/>
        <w:sdtContent>
          <w:r w:rsidRPr="00EF12C2">
            <w:rPr>
              <w:rStyle w:val="PlaceholderText"/>
            </w:rPr>
            <w:t>Click here to enter text.</w:t>
          </w:r>
        </w:sdtContent>
      </w:sdt>
    </w:p>
    <w:p w:rsidR="002A7BDB" w:rsidRDefault="002A7BDB" w:rsidP="002A7BDB">
      <w:r>
        <w:t xml:space="preserve">Participant 4.  </w:t>
      </w:r>
      <w:sdt>
        <w:sdtPr>
          <w:id w:val="1409416578"/>
          <w:placeholder>
            <w:docPart w:val="238328E603454362A38606D60AB3EBD2"/>
          </w:placeholder>
          <w:showingPlcHdr/>
          <w:text/>
        </w:sdtPr>
        <w:sdtEndPr/>
        <w:sdtContent>
          <w:r w:rsidRPr="00EF12C2">
            <w:rPr>
              <w:rStyle w:val="PlaceholderText"/>
            </w:rPr>
            <w:t>Click here to enter text.</w:t>
          </w:r>
        </w:sdtContent>
      </w:sdt>
    </w:p>
    <w:p w:rsidR="002A7BDB" w:rsidRDefault="002A7BDB" w:rsidP="002A7BDB">
      <w:r>
        <w:t xml:space="preserve">Participant 5.  </w:t>
      </w:r>
      <w:sdt>
        <w:sdtPr>
          <w:id w:val="-970052016"/>
          <w:placeholder>
            <w:docPart w:val="2D63511FA6544ABBB353CB68201F291A"/>
          </w:placeholder>
          <w:showingPlcHdr/>
          <w:text/>
        </w:sdtPr>
        <w:sdtEndPr/>
        <w:sdtContent>
          <w:r w:rsidRPr="00EF12C2">
            <w:rPr>
              <w:rStyle w:val="PlaceholderText"/>
            </w:rPr>
            <w:t>Click here to enter text.</w:t>
          </w:r>
        </w:sdtContent>
      </w:sdt>
    </w:p>
    <w:p w:rsidR="002A7BDB" w:rsidRDefault="002A7BDB" w:rsidP="002A7BDB">
      <w:pPr>
        <w:pBdr>
          <w:bottom w:val="single" w:sz="12" w:space="1" w:color="auto"/>
        </w:pBdr>
      </w:pPr>
      <w:r>
        <w:t xml:space="preserve">Participant 6.  </w:t>
      </w:r>
      <w:sdt>
        <w:sdtPr>
          <w:id w:val="-212506492"/>
          <w:placeholder>
            <w:docPart w:val="8187A954B6614C728C5FF2AA3F1E8E41"/>
          </w:placeholder>
          <w:showingPlcHdr/>
          <w:text/>
        </w:sdtPr>
        <w:sdtEndPr/>
        <w:sdtContent>
          <w:r w:rsidRPr="00EF12C2">
            <w:rPr>
              <w:rStyle w:val="PlaceholderText"/>
            </w:rPr>
            <w:t>Click here to enter text.</w:t>
          </w:r>
        </w:sdtContent>
      </w:sdt>
    </w:p>
    <w:p w:rsidR="002A7BDB" w:rsidRDefault="002A7BDB" w:rsidP="002A7BDB"/>
    <w:p w:rsidR="002A7BDB" w:rsidRDefault="002A7BDB" w:rsidP="002A7BDB">
      <w:r>
        <w:t>METHOD OF PAYMENT:  Check one box and complete requested information</w:t>
      </w:r>
    </w:p>
    <w:p w:rsidR="002A7BDB" w:rsidRDefault="002A7BDB" w:rsidP="002A7BDB"/>
    <w:p w:rsidR="002A7BDB" w:rsidRDefault="003F34FF" w:rsidP="002A7BDB">
      <w:sdt>
        <w:sdtPr>
          <w:id w:val="-57559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BDB">
            <w:rPr>
              <w:rFonts w:ascii="MS Gothic" w:eastAsia="MS Gothic" w:hAnsi="MS Gothic" w:hint="eastAsia"/>
            </w:rPr>
            <w:t>☐</w:t>
          </w:r>
        </w:sdtContent>
      </w:sdt>
      <w:r w:rsidR="002A7BDB">
        <w:t>Check</w:t>
      </w:r>
      <w:r w:rsidR="002A7BDB">
        <w:tab/>
      </w:r>
      <w:r w:rsidR="002A7BDB">
        <w:tab/>
        <w:t xml:space="preserve">Check#:  </w:t>
      </w:r>
      <w:sdt>
        <w:sdtPr>
          <w:id w:val="1948888414"/>
          <w:placeholder>
            <w:docPart w:val="2A7D13BAE37B4E1B8B7AE8840E73F42A"/>
          </w:placeholder>
          <w:showingPlcHdr/>
          <w:text/>
        </w:sdtPr>
        <w:sdtEndPr/>
        <w:sdtContent>
          <w:r w:rsidR="002A7BDB" w:rsidRPr="00EF12C2">
            <w:rPr>
              <w:rStyle w:val="PlaceholderText"/>
            </w:rPr>
            <w:t>Click here to enter text.</w:t>
          </w:r>
        </w:sdtContent>
      </w:sdt>
    </w:p>
    <w:p w:rsidR="002A7BDB" w:rsidRDefault="003F34FF" w:rsidP="002A7BDB">
      <w:sdt>
        <w:sdtPr>
          <w:id w:val="1400406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BDB">
            <w:rPr>
              <w:rFonts w:ascii="MS Gothic" w:eastAsia="MS Gothic" w:hAnsi="MS Gothic" w:hint="eastAsia"/>
            </w:rPr>
            <w:t>☐</w:t>
          </w:r>
        </w:sdtContent>
      </w:sdt>
      <w:r w:rsidR="002A7BDB">
        <w:t>P.O.</w:t>
      </w:r>
      <w:r w:rsidR="002A7BDB">
        <w:tab/>
      </w:r>
      <w:r w:rsidR="002A7BDB">
        <w:tab/>
      </w:r>
      <w:r w:rsidR="00DF418A">
        <w:tab/>
      </w:r>
      <w:bookmarkStart w:id="0" w:name="_GoBack"/>
      <w:bookmarkEnd w:id="0"/>
      <w:r w:rsidR="002A7BDB">
        <w:t xml:space="preserve">P.O.#:  </w:t>
      </w:r>
      <w:sdt>
        <w:sdtPr>
          <w:id w:val="1172457812"/>
          <w:placeholder>
            <w:docPart w:val="7B48805A7F6046F29854A24FDA7B122B"/>
          </w:placeholder>
          <w:showingPlcHdr/>
          <w:text/>
        </w:sdtPr>
        <w:sdtEndPr/>
        <w:sdtContent>
          <w:r w:rsidR="002A7BDB" w:rsidRPr="00EF12C2">
            <w:rPr>
              <w:rStyle w:val="PlaceholderText"/>
            </w:rPr>
            <w:t>Click here to enter text.</w:t>
          </w:r>
        </w:sdtContent>
      </w:sdt>
    </w:p>
    <w:p w:rsidR="002A7BDB" w:rsidRDefault="003F34FF" w:rsidP="002A7BDB">
      <w:sdt>
        <w:sdtPr>
          <w:id w:val="169695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BDB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2A7BDB">
        <w:t>PCard</w:t>
      </w:r>
      <w:proofErr w:type="spellEnd"/>
      <w:r w:rsidR="002A7BDB">
        <w:tab/>
      </w:r>
      <w:r w:rsidR="002A7BDB">
        <w:tab/>
      </w:r>
      <w:proofErr w:type="spellStart"/>
      <w:r w:rsidR="002A7BDB">
        <w:t>PCard</w:t>
      </w:r>
      <w:proofErr w:type="spellEnd"/>
      <w:r w:rsidR="002A7BDB">
        <w:t xml:space="preserve"> Holder’s Name:  </w:t>
      </w:r>
      <w:sdt>
        <w:sdtPr>
          <w:id w:val="1669831699"/>
          <w:placeholder>
            <w:docPart w:val="EAF4743D4A1A40F092C3F416B7806263"/>
          </w:placeholder>
          <w:showingPlcHdr/>
          <w:text/>
        </w:sdtPr>
        <w:sdtEndPr/>
        <w:sdtContent>
          <w:r w:rsidR="002A7BDB" w:rsidRPr="00EF12C2">
            <w:rPr>
              <w:rStyle w:val="PlaceholderText"/>
            </w:rPr>
            <w:t>Click here to enter text.</w:t>
          </w:r>
        </w:sdtContent>
      </w:sdt>
    </w:p>
    <w:p w:rsidR="002A7BDB" w:rsidRDefault="00FB21BC" w:rsidP="002A7BDB">
      <w:r>
        <w:tab/>
      </w:r>
      <w:r>
        <w:tab/>
      </w:r>
      <w:r>
        <w:tab/>
      </w:r>
      <w:proofErr w:type="spellStart"/>
      <w:r>
        <w:t>PCar</w:t>
      </w:r>
      <w:r w:rsidR="002A7BDB">
        <w:t>d</w:t>
      </w:r>
      <w:proofErr w:type="spellEnd"/>
      <w:r w:rsidR="002A7BDB">
        <w:t xml:space="preserve"> Holder’s Email address or phone #:  </w:t>
      </w:r>
      <w:sdt>
        <w:sdtPr>
          <w:id w:val="-149684386"/>
          <w:placeholder>
            <w:docPart w:val="CFBFD6DAA8CA408E8001126B97498057"/>
          </w:placeholder>
          <w:showingPlcHdr/>
          <w:text/>
        </w:sdtPr>
        <w:sdtEndPr/>
        <w:sdtContent>
          <w:r w:rsidR="002A7BDB" w:rsidRPr="00EF12C2">
            <w:rPr>
              <w:rStyle w:val="PlaceholderText"/>
            </w:rPr>
            <w:t>Click here to enter text.</w:t>
          </w:r>
        </w:sdtContent>
      </w:sdt>
    </w:p>
    <w:p w:rsidR="002A7BDB" w:rsidRDefault="002A7BDB" w:rsidP="002A7BDB">
      <w:r>
        <w:tab/>
      </w:r>
      <w:r>
        <w:tab/>
      </w:r>
      <w:r>
        <w:tab/>
      </w:r>
      <w:proofErr w:type="spellStart"/>
      <w:r>
        <w:t>PCard</w:t>
      </w:r>
      <w:proofErr w:type="spellEnd"/>
      <w:r w:rsidR="00FB21BC">
        <w:t xml:space="preserve"> Billing Street Address:  </w:t>
      </w:r>
      <w:sdt>
        <w:sdtPr>
          <w:id w:val="-459342822"/>
          <w:placeholder>
            <w:docPart w:val="72811B33AF49419CB3C39ECF235FE102"/>
          </w:placeholder>
          <w:showingPlcHdr/>
          <w:text/>
        </w:sdtPr>
        <w:sdtEndPr/>
        <w:sdtContent>
          <w:r w:rsidR="00FB21BC" w:rsidRPr="00EF12C2">
            <w:rPr>
              <w:rStyle w:val="PlaceholderText"/>
            </w:rPr>
            <w:t>Click here to enter text.</w:t>
          </w:r>
        </w:sdtContent>
      </w:sdt>
    </w:p>
    <w:p w:rsidR="00FB21BC" w:rsidRDefault="00FB21BC" w:rsidP="002A7BDB">
      <w:pPr>
        <w:pBdr>
          <w:bottom w:val="single" w:sz="12" w:space="1" w:color="auto"/>
        </w:pBdr>
      </w:pPr>
      <w:r>
        <w:tab/>
      </w:r>
      <w:r>
        <w:tab/>
      </w:r>
      <w:r>
        <w:tab/>
      </w:r>
      <w:proofErr w:type="spellStart"/>
      <w:r>
        <w:t>PCard</w:t>
      </w:r>
      <w:proofErr w:type="spellEnd"/>
      <w:r>
        <w:t xml:space="preserve"> Billing City, State, </w:t>
      </w:r>
      <w:proofErr w:type="gramStart"/>
      <w:r>
        <w:t>Zip</w:t>
      </w:r>
      <w:proofErr w:type="gramEnd"/>
      <w:r>
        <w:t xml:space="preserve">:  </w:t>
      </w:r>
      <w:sdt>
        <w:sdtPr>
          <w:id w:val="-829279781"/>
          <w:placeholder>
            <w:docPart w:val="700B7515B1E34471846934CCE0402D96"/>
          </w:placeholder>
          <w:showingPlcHdr/>
          <w:text/>
        </w:sdtPr>
        <w:sdtEndPr/>
        <w:sdtContent>
          <w:r w:rsidRPr="00EF12C2">
            <w:rPr>
              <w:rStyle w:val="PlaceholderText"/>
            </w:rPr>
            <w:t>Click here to enter text.</w:t>
          </w:r>
        </w:sdtContent>
      </w:sdt>
    </w:p>
    <w:p w:rsidR="00FB21BC" w:rsidRDefault="00FB21BC" w:rsidP="002A7BDB">
      <w:pPr>
        <w:pBdr>
          <w:bottom w:val="single" w:sz="12" w:space="1" w:color="auto"/>
        </w:pBdr>
      </w:pPr>
    </w:p>
    <w:p w:rsidR="00FB21BC" w:rsidRDefault="00FB21BC" w:rsidP="002A7BDB"/>
    <w:p w:rsidR="00FB21BC" w:rsidRDefault="00FB21BC" w:rsidP="002A7BDB">
      <w:r>
        <w:t>I have determined that this training is appropriate for the person/s listed above.</w:t>
      </w:r>
    </w:p>
    <w:p w:rsidR="00FB21BC" w:rsidRDefault="00FB21BC" w:rsidP="002A7BDB"/>
    <w:p w:rsidR="00FB21BC" w:rsidRDefault="00FB21BC" w:rsidP="002A7BDB">
      <w:r>
        <w:t>Signature of Division Supervisor:  ______________________________________</w:t>
      </w:r>
      <w:proofErr w:type="gramStart"/>
      <w:r>
        <w:t>_  Date</w:t>
      </w:r>
      <w:proofErr w:type="gramEnd"/>
      <w:r>
        <w:t>:  ____________________</w:t>
      </w:r>
    </w:p>
    <w:p w:rsidR="00FB21BC" w:rsidRDefault="00FB21BC" w:rsidP="002A7BDB"/>
    <w:p w:rsidR="00FB21BC" w:rsidRDefault="00FB21BC" w:rsidP="002A7BDB">
      <w:r>
        <w:t>Signature of Dept. Head or Authorized Rep:  _____________________________</w:t>
      </w:r>
      <w:proofErr w:type="gramStart"/>
      <w:r>
        <w:t>_  Date</w:t>
      </w:r>
      <w:proofErr w:type="gramEnd"/>
      <w:r>
        <w:t>:  ____________________</w:t>
      </w:r>
    </w:p>
    <w:p w:rsidR="00FB21BC" w:rsidRDefault="00FB21BC" w:rsidP="002A7BDB"/>
    <w:p w:rsidR="00FB21BC" w:rsidRDefault="00FB21BC" w:rsidP="002A7BDB"/>
    <w:sectPr w:rsidR="00FB21BC" w:rsidSect="002A7BDB">
      <w:foot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4FF" w:rsidRDefault="003F34FF" w:rsidP="00FB21BC">
      <w:r>
        <w:separator/>
      </w:r>
    </w:p>
  </w:endnote>
  <w:endnote w:type="continuationSeparator" w:id="0">
    <w:p w:rsidR="003F34FF" w:rsidRDefault="003F34FF" w:rsidP="00FB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5BEB7CE413044B948304797734C507AE"/>
      </w:placeholder>
      <w:temporary/>
      <w:showingPlcHdr/>
      <w15:appearance w15:val="hidden"/>
    </w:sdtPr>
    <w:sdtEndPr/>
    <w:sdtContent>
      <w:p w:rsidR="00FB21BC" w:rsidRDefault="0072681F">
        <w:pPr>
          <w:pStyle w:val="Footer"/>
        </w:pPr>
        <w:r>
          <w:t>DHRD Form 410 Rev. 8/2014</w:t>
        </w:r>
      </w:p>
    </w:sdtContent>
  </w:sdt>
  <w:p w:rsidR="00FB21BC" w:rsidRDefault="00FB21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4FF" w:rsidRDefault="003F34FF" w:rsidP="00FB21BC">
      <w:r>
        <w:separator/>
      </w:r>
    </w:p>
  </w:footnote>
  <w:footnote w:type="continuationSeparator" w:id="0">
    <w:p w:rsidR="003F34FF" w:rsidRDefault="003F34FF" w:rsidP="00FB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7142A"/>
    <w:multiLevelType w:val="hybridMultilevel"/>
    <w:tmpl w:val="C89CB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05016"/>
    <w:multiLevelType w:val="hybridMultilevel"/>
    <w:tmpl w:val="54F80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DB"/>
    <w:rsid w:val="002A7BDB"/>
    <w:rsid w:val="003F34FF"/>
    <w:rsid w:val="0062675E"/>
    <w:rsid w:val="006E71E8"/>
    <w:rsid w:val="0072681F"/>
    <w:rsid w:val="00762379"/>
    <w:rsid w:val="00781E86"/>
    <w:rsid w:val="007D4DF9"/>
    <w:rsid w:val="00884413"/>
    <w:rsid w:val="009D61B9"/>
    <w:rsid w:val="00A67F7C"/>
    <w:rsid w:val="00BE0FBA"/>
    <w:rsid w:val="00C6705A"/>
    <w:rsid w:val="00DA58CD"/>
    <w:rsid w:val="00DF418A"/>
    <w:rsid w:val="00F423E9"/>
    <w:rsid w:val="00FB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973F0-0CC1-424E-A312-EE2B29CA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A7BD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B21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1BC"/>
  </w:style>
  <w:style w:type="paragraph" w:styleId="Footer">
    <w:name w:val="footer"/>
    <w:basedOn w:val="Normal"/>
    <w:link w:val="FooterChar"/>
    <w:uiPriority w:val="99"/>
    <w:unhideWhenUsed/>
    <w:rsid w:val="00FB21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don\AppData\Roaming\Microsoft\Templates\LiveContent\15\Managed\Word%20Document%20Bibliography%20Styles\TC102786999%5b%5bfn=Single%20spaced%20(blank)%5d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EB7CE413044B948304797734C50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A1B72-197C-4427-8212-F9B4F8D270DC}"/>
      </w:docPartPr>
      <w:docPartBody>
        <w:p w:rsidR="00252471" w:rsidRDefault="00252471" w:rsidP="00E4321D">
          <w:pPr>
            <w:pStyle w:val="5BEB7CE413044B948304797734C507AE"/>
          </w:pPr>
          <w:r>
            <w:t>DHRD Form 410 Rev. 8/2014</w:t>
          </w:r>
        </w:p>
      </w:docPartBody>
    </w:docPart>
    <w:docPart>
      <w:docPartPr>
        <w:name w:val="03DFAE8C66C44B06B3577041B482F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E65E9-8DA0-47A6-9E53-E6FEA7F3AEBC}"/>
      </w:docPartPr>
      <w:docPartBody>
        <w:p w:rsidR="00846006" w:rsidRDefault="00252471" w:rsidP="00252471">
          <w:pPr>
            <w:pStyle w:val="03DFAE8C66C44B06B3577041B482F043"/>
          </w:pPr>
          <w:r w:rsidRPr="00EF12C2">
            <w:rPr>
              <w:rStyle w:val="PlaceholderText"/>
            </w:rPr>
            <w:t>Click here to enter text.</w:t>
          </w:r>
        </w:p>
      </w:docPartBody>
    </w:docPart>
    <w:docPart>
      <w:docPartPr>
        <w:name w:val="87410AD4891A4E20AD2DF04E283C3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611F0-8EE9-4542-B056-25BF098BCEFA}"/>
      </w:docPartPr>
      <w:docPartBody>
        <w:p w:rsidR="00846006" w:rsidRDefault="00252471" w:rsidP="00252471">
          <w:pPr>
            <w:pStyle w:val="87410AD4891A4E20AD2DF04E283C3FC3"/>
          </w:pPr>
          <w:r w:rsidRPr="00EF12C2">
            <w:rPr>
              <w:rStyle w:val="PlaceholderText"/>
            </w:rPr>
            <w:t>Click here to enter text.</w:t>
          </w:r>
        </w:p>
      </w:docPartBody>
    </w:docPart>
    <w:docPart>
      <w:docPartPr>
        <w:name w:val="5C89BB9FE6BB4654BD0224DB6F18F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FC67C-FA77-4556-A0A1-C7AD2CDD7A1F}"/>
      </w:docPartPr>
      <w:docPartBody>
        <w:p w:rsidR="00846006" w:rsidRDefault="00252471" w:rsidP="00252471">
          <w:pPr>
            <w:pStyle w:val="5C89BB9FE6BB4654BD0224DB6F18F692"/>
          </w:pPr>
          <w:r w:rsidRPr="00EF12C2">
            <w:rPr>
              <w:rStyle w:val="PlaceholderText"/>
            </w:rPr>
            <w:t>Click here to enter text.</w:t>
          </w:r>
        </w:p>
      </w:docPartBody>
    </w:docPart>
    <w:docPart>
      <w:docPartPr>
        <w:name w:val="696C8A88BD364778B690AD87CA20C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A8385-EA01-4133-BE8C-1BF1E11E1184}"/>
      </w:docPartPr>
      <w:docPartBody>
        <w:p w:rsidR="00846006" w:rsidRDefault="00252471" w:rsidP="00252471">
          <w:pPr>
            <w:pStyle w:val="696C8A88BD364778B690AD87CA20C616"/>
          </w:pPr>
          <w:r w:rsidRPr="00EF12C2">
            <w:rPr>
              <w:rStyle w:val="PlaceholderText"/>
            </w:rPr>
            <w:t>Click here to enter text.</w:t>
          </w:r>
        </w:p>
      </w:docPartBody>
    </w:docPart>
    <w:docPart>
      <w:docPartPr>
        <w:name w:val="5A976BB94B0F4717A4327F25DD69B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AEBC7-500C-4CA4-BDE1-00580D8C512A}"/>
      </w:docPartPr>
      <w:docPartBody>
        <w:p w:rsidR="00846006" w:rsidRDefault="00252471" w:rsidP="00252471">
          <w:pPr>
            <w:pStyle w:val="5A976BB94B0F4717A4327F25DD69B317"/>
          </w:pPr>
          <w:r w:rsidRPr="00EF12C2">
            <w:rPr>
              <w:rStyle w:val="PlaceholderText"/>
            </w:rPr>
            <w:t>Click here to enter text.</w:t>
          </w:r>
        </w:p>
      </w:docPartBody>
    </w:docPart>
    <w:docPart>
      <w:docPartPr>
        <w:name w:val="56277AD57C754FA3915D2DEC89FE5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DD302-84CC-4FBA-BB43-991E7C32B5C0}"/>
      </w:docPartPr>
      <w:docPartBody>
        <w:p w:rsidR="00846006" w:rsidRDefault="00252471" w:rsidP="00252471">
          <w:pPr>
            <w:pStyle w:val="56277AD57C754FA3915D2DEC89FE5773"/>
          </w:pPr>
          <w:r w:rsidRPr="00EF12C2">
            <w:rPr>
              <w:rStyle w:val="PlaceholderText"/>
            </w:rPr>
            <w:t>Click here to enter text.</w:t>
          </w:r>
        </w:p>
      </w:docPartBody>
    </w:docPart>
    <w:docPart>
      <w:docPartPr>
        <w:name w:val="11EE1E04AC1F49FA94F2A9A1B3C7F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3747B-3C0B-48C8-B3F1-9C87391A8FBB}"/>
      </w:docPartPr>
      <w:docPartBody>
        <w:p w:rsidR="00846006" w:rsidRDefault="00252471" w:rsidP="00252471">
          <w:pPr>
            <w:pStyle w:val="11EE1E04AC1F49FA94F2A9A1B3C7FBD3"/>
          </w:pPr>
          <w:r w:rsidRPr="00EF12C2">
            <w:rPr>
              <w:rStyle w:val="PlaceholderText"/>
            </w:rPr>
            <w:t>Click here to enter text.</w:t>
          </w:r>
        </w:p>
      </w:docPartBody>
    </w:docPart>
    <w:docPart>
      <w:docPartPr>
        <w:name w:val="0FF6D1C367FF45669F71E7F3136B8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74BA4-4576-4F38-86BE-1F14464DCF05}"/>
      </w:docPartPr>
      <w:docPartBody>
        <w:p w:rsidR="00846006" w:rsidRDefault="00252471" w:rsidP="00252471">
          <w:pPr>
            <w:pStyle w:val="0FF6D1C367FF45669F71E7F3136B81CA"/>
          </w:pPr>
          <w:r w:rsidRPr="00EF12C2">
            <w:rPr>
              <w:rStyle w:val="PlaceholderText"/>
            </w:rPr>
            <w:t>Click here to enter text.</w:t>
          </w:r>
        </w:p>
      </w:docPartBody>
    </w:docPart>
    <w:docPart>
      <w:docPartPr>
        <w:name w:val="56F00263EC4D466EA6D9B988C4723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8A113-A928-4759-966E-6F5082549962}"/>
      </w:docPartPr>
      <w:docPartBody>
        <w:p w:rsidR="00846006" w:rsidRDefault="00252471" w:rsidP="00252471">
          <w:pPr>
            <w:pStyle w:val="56F00263EC4D466EA6D9B988C472362C"/>
          </w:pPr>
          <w:r w:rsidRPr="00EF12C2">
            <w:rPr>
              <w:rStyle w:val="PlaceholderText"/>
            </w:rPr>
            <w:t>Click here to enter text.</w:t>
          </w:r>
        </w:p>
      </w:docPartBody>
    </w:docPart>
    <w:docPart>
      <w:docPartPr>
        <w:name w:val="B2E559EEDB6540638EC40B6D85195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F6789-5B06-40E1-93E5-477270840BA6}"/>
      </w:docPartPr>
      <w:docPartBody>
        <w:p w:rsidR="00846006" w:rsidRDefault="00252471" w:rsidP="00252471">
          <w:pPr>
            <w:pStyle w:val="B2E559EEDB6540638EC40B6D85195CC2"/>
          </w:pPr>
          <w:r w:rsidRPr="00EF12C2">
            <w:rPr>
              <w:rStyle w:val="PlaceholderText"/>
            </w:rPr>
            <w:t>Click here to enter text.</w:t>
          </w:r>
        </w:p>
      </w:docPartBody>
    </w:docPart>
    <w:docPart>
      <w:docPartPr>
        <w:name w:val="238328E603454362A38606D60AB3E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7682F-1610-4757-B72B-9D34A7F8B66B}"/>
      </w:docPartPr>
      <w:docPartBody>
        <w:p w:rsidR="00846006" w:rsidRDefault="00252471" w:rsidP="00252471">
          <w:pPr>
            <w:pStyle w:val="238328E603454362A38606D60AB3EBD2"/>
          </w:pPr>
          <w:r w:rsidRPr="00EF12C2">
            <w:rPr>
              <w:rStyle w:val="PlaceholderText"/>
            </w:rPr>
            <w:t>Click here to enter text.</w:t>
          </w:r>
        </w:p>
      </w:docPartBody>
    </w:docPart>
    <w:docPart>
      <w:docPartPr>
        <w:name w:val="2D63511FA6544ABBB353CB68201F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3C181-C886-45E5-BB2D-190816E099DE}"/>
      </w:docPartPr>
      <w:docPartBody>
        <w:p w:rsidR="00846006" w:rsidRDefault="00252471" w:rsidP="00252471">
          <w:pPr>
            <w:pStyle w:val="2D63511FA6544ABBB353CB68201F291A"/>
          </w:pPr>
          <w:r w:rsidRPr="00EF12C2">
            <w:rPr>
              <w:rStyle w:val="PlaceholderText"/>
            </w:rPr>
            <w:t>Click here to enter text.</w:t>
          </w:r>
        </w:p>
      </w:docPartBody>
    </w:docPart>
    <w:docPart>
      <w:docPartPr>
        <w:name w:val="8187A954B6614C728C5FF2AA3F1E8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E8BFD-F30A-46C3-96E7-33F4688957A8}"/>
      </w:docPartPr>
      <w:docPartBody>
        <w:p w:rsidR="00846006" w:rsidRDefault="00252471" w:rsidP="00252471">
          <w:pPr>
            <w:pStyle w:val="8187A954B6614C728C5FF2AA3F1E8E41"/>
          </w:pPr>
          <w:r w:rsidRPr="00EF12C2">
            <w:rPr>
              <w:rStyle w:val="PlaceholderText"/>
            </w:rPr>
            <w:t>Click here to enter text.</w:t>
          </w:r>
        </w:p>
      </w:docPartBody>
    </w:docPart>
    <w:docPart>
      <w:docPartPr>
        <w:name w:val="2A7D13BAE37B4E1B8B7AE8840E73F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9299C-819E-44A3-9417-EB3567DD124D}"/>
      </w:docPartPr>
      <w:docPartBody>
        <w:p w:rsidR="00846006" w:rsidRDefault="00252471" w:rsidP="00252471">
          <w:pPr>
            <w:pStyle w:val="2A7D13BAE37B4E1B8B7AE8840E73F42A"/>
          </w:pPr>
          <w:r w:rsidRPr="00EF12C2">
            <w:rPr>
              <w:rStyle w:val="PlaceholderText"/>
            </w:rPr>
            <w:t>Click here to enter text.</w:t>
          </w:r>
        </w:p>
      </w:docPartBody>
    </w:docPart>
    <w:docPart>
      <w:docPartPr>
        <w:name w:val="7B48805A7F6046F29854A24FDA7B1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53823-D6F8-4FED-902E-EEC6F0CD7443}"/>
      </w:docPartPr>
      <w:docPartBody>
        <w:p w:rsidR="00846006" w:rsidRDefault="00252471" w:rsidP="00252471">
          <w:pPr>
            <w:pStyle w:val="7B48805A7F6046F29854A24FDA7B122B"/>
          </w:pPr>
          <w:r w:rsidRPr="00EF12C2">
            <w:rPr>
              <w:rStyle w:val="PlaceholderText"/>
            </w:rPr>
            <w:t>Click here to enter text.</w:t>
          </w:r>
        </w:p>
      </w:docPartBody>
    </w:docPart>
    <w:docPart>
      <w:docPartPr>
        <w:name w:val="EAF4743D4A1A40F092C3F416B7806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07551-8E73-49DB-A85F-0F8672F9E8BC}"/>
      </w:docPartPr>
      <w:docPartBody>
        <w:p w:rsidR="00846006" w:rsidRDefault="00252471" w:rsidP="00252471">
          <w:pPr>
            <w:pStyle w:val="EAF4743D4A1A40F092C3F416B7806263"/>
          </w:pPr>
          <w:r w:rsidRPr="00EF12C2">
            <w:rPr>
              <w:rStyle w:val="PlaceholderText"/>
            </w:rPr>
            <w:t>Click here to enter text.</w:t>
          </w:r>
        </w:p>
      </w:docPartBody>
    </w:docPart>
    <w:docPart>
      <w:docPartPr>
        <w:name w:val="CFBFD6DAA8CA408E8001126B97498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7433F-A36C-491E-96C5-6FF2016863F7}"/>
      </w:docPartPr>
      <w:docPartBody>
        <w:p w:rsidR="00846006" w:rsidRDefault="00252471" w:rsidP="00252471">
          <w:pPr>
            <w:pStyle w:val="CFBFD6DAA8CA408E8001126B97498057"/>
          </w:pPr>
          <w:r w:rsidRPr="00EF12C2">
            <w:rPr>
              <w:rStyle w:val="PlaceholderText"/>
            </w:rPr>
            <w:t>Click here to enter text.</w:t>
          </w:r>
        </w:p>
      </w:docPartBody>
    </w:docPart>
    <w:docPart>
      <w:docPartPr>
        <w:name w:val="72811B33AF49419CB3C39ECF235FE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3BC14-F155-43DD-9F6B-1404CC7EDFD4}"/>
      </w:docPartPr>
      <w:docPartBody>
        <w:p w:rsidR="00846006" w:rsidRDefault="00252471" w:rsidP="00252471">
          <w:pPr>
            <w:pStyle w:val="72811B33AF49419CB3C39ECF235FE102"/>
          </w:pPr>
          <w:r w:rsidRPr="00EF12C2">
            <w:rPr>
              <w:rStyle w:val="PlaceholderText"/>
            </w:rPr>
            <w:t>Click here to enter text.</w:t>
          </w:r>
        </w:p>
      </w:docPartBody>
    </w:docPart>
    <w:docPart>
      <w:docPartPr>
        <w:name w:val="700B7515B1E34471846934CCE0402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01BE4-FA9A-4AEB-A2DF-20A3D00A9F77}"/>
      </w:docPartPr>
      <w:docPartBody>
        <w:p w:rsidR="00846006" w:rsidRDefault="00252471" w:rsidP="00252471">
          <w:pPr>
            <w:pStyle w:val="700B7515B1E34471846934CCE0402D96"/>
          </w:pPr>
          <w:r w:rsidRPr="00EF12C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1D"/>
    <w:rsid w:val="00235D83"/>
    <w:rsid w:val="00252471"/>
    <w:rsid w:val="003D15E3"/>
    <w:rsid w:val="00846006"/>
    <w:rsid w:val="00C7003E"/>
    <w:rsid w:val="00E4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2471"/>
    <w:rPr>
      <w:color w:val="808080"/>
    </w:rPr>
  </w:style>
  <w:style w:type="paragraph" w:customStyle="1" w:styleId="E56A7D0963AE43AE889DDBE09775C89B">
    <w:name w:val="E56A7D0963AE43AE889DDBE09775C89B"/>
    <w:rsid w:val="00E4321D"/>
  </w:style>
  <w:style w:type="paragraph" w:customStyle="1" w:styleId="B6E8DABDD7A3460ABFBAC3651AAE5386">
    <w:name w:val="B6E8DABDD7A3460ABFBAC3651AAE5386"/>
    <w:rsid w:val="00E4321D"/>
  </w:style>
  <w:style w:type="paragraph" w:customStyle="1" w:styleId="5BEB7CE413044B948304797734C507AE">
    <w:name w:val="5BEB7CE413044B948304797734C507AE"/>
    <w:rsid w:val="00E4321D"/>
  </w:style>
  <w:style w:type="paragraph" w:customStyle="1" w:styleId="03DFAE8C66C44B06B3577041B482F043">
    <w:name w:val="03DFAE8C66C44B06B3577041B482F043"/>
    <w:rsid w:val="00252471"/>
    <w:pPr>
      <w:spacing w:after="0" w:line="240" w:lineRule="auto"/>
    </w:pPr>
    <w:rPr>
      <w:rFonts w:eastAsiaTheme="minorHAnsi"/>
    </w:rPr>
  </w:style>
  <w:style w:type="paragraph" w:customStyle="1" w:styleId="87410AD4891A4E20AD2DF04E283C3FC3">
    <w:name w:val="87410AD4891A4E20AD2DF04E283C3FC3"/>
    <w:rsid w:val="00252471"/>
    <w:pPr>
      <w:spacing w:after="0" w:line="240" w:lineRule="auto"/>
    </w:pPr>
    <w:rPr>
      <w:rFonts w:eastAsiaTheme="minorHAnsi"/>
    </w:rPr>
  </w:style>
  <w:style w:type="paragraph" w:customStyle="1" w:styleId="5C89BB9FE6BB4654BD0224DB6F18F692">
    <w:name w:val="5C89BB9FE6BB4654BD0224DB6F18F692"/>
    <w:rsid w:val="00252471"/>
    <w:pPr>
      <w:spacing w:after="0" w:line="240" w:lineRule="auto"/>
    </w:pPr>
    <w:rPr>
      <w:rFonts w:eastAsiaTheme="minorHAnsi"/>
    </w:rPr>
  </w:style>
  <w:style w:type="paragraph" w:customStyle="1" w:styleId="696C8A88BD364778B690AD87CA20C616">
    <w:name w:val="696C8A88BD364778B690AD87CA20C616"/>
    <w:rsid w:val="00252471"/>
    <w:pPr>
      <w:spacing w:after="0" w:line="240" w:lineRule="auto"/>
    </w:pPr>
    <w:rPr>
      <w:rFonts w:eastAsiaTheme="minorHAnsi"/>
    </w:rPr>
  </w:style>
  <w:style w:type="paragraph" w:customStyle="1" w:styleId="5A976BB94B0F4717A4327F25DD69B317">
    <w:name w:val="5A976BB94B0F4717A4327F25DD69B317"/>
    <w:rsid w:val="00252471"/>
    <w:pPr>
      <w:spacing w:after="0" w:line="240" w:lineRule="auto"/>
    </w:pPr>
    <w:rPr>
      <w:rFonts w:eastAsiaTheme="minorHAnsi"/>
    </w:rPr>
  </w:style>
  <w:style w:type="paragraph" w:customStyle="1" w:styleId="56277AD57C754FA3915D2DEC89FE5773">
    <w:name w:val="56277AD57C754FA3915D2DEC89FE5773"/>
    <w:rsid w:val="00252471"/>
    <w:pPr>
      <w:spacing w:after="0" w:line="240" w:lineRule="auto"/>
    </w:pPr>
    <w:rPr>
      <w:rFonts w:eastAsiaTheme="minorHAnsi"/>
    </w:rPr>
  </w:style>
  <w:style w:type="paragraph" w:customStyle="1" w:styleId="11EE1E04AC1F49FA94F2A9A1B3C7FBD3">
    <w:name w:val="11EE1E04AC1F49FA94F2A9A1B3C7FBD3"/>
    <w:rsid w:val="00252471"/>
    <w:pPr>
      <w:spacing w:after="0" w:line="240" w:lineRule="auto"/>
    </w:pPr>
    <w:rPr>
      <w:rFonts w:eastAsiaTheme="minorHAnsi"/>
    </w:rPr>
  </w:style>
  <w:style w:type="paragraph" w:customStyle="1" w:styleId="0FF6D1C367FF45669F71E7F3136B81CA">
    <w:name w:val="0FF6D1C367FF45669F71E7F3136B81CA"/>
    <w:rsid w:val="00252471"/>
    <w:pPr>
      <w:spacing w:after="0" w:line="240" w:lineRule="auto"/>
    </w:pPr>
    <w:rPr>
      <w:rFonts w:eastAsiaTheme="minorHAnsi"/>
    </w:rPr>
  </w:style>
  <w:style w:type="paragraph" w:customStyle="1" w:styleId="56F00263EC4D466EA6D9B988C472362C">
    <w:name w:val="56F00263EC4D466EA6D9B988C472362C"/>
    <w:rsid w:val="00252471"/>
    <w:pPr>
      <w:spacing w:after="0" w:line="240" w:lineRule="auto"/>
    </w:pPr>
    <w:rPr>
      <w:rFonts w:eastAsiaTheme="minorHAnsi"/>
    </w:rPr>
  </w:style>
  <w:style w:type="paragraph" w:customStyle="1" w:styleId="B2E559EEDB6540638EC40B6D85195CC2">
    <w:name w:val="B2E559EEDB6540638EC40B6D85195CC2"/>
    <w:rsid w:val="00252471"/>
    <w:pPr>
      <w:spacing w:after="0" w:line="240" w:lineRule="auto"/>
    </w:pPr>
    <w:rPr>
      <w:rFonts w:eastAsiaTheme="minorHAnsi"/>
    </w:rPr>
  </w:style>
  <w:style w:type="paragraph" w:customStyle="1" w:styleId="238328E603454362A38606D60AB3EBD2">
    <w:name w:val="238328E603454362A38606D60AB3EBD2"/>
    <w:rsid w:val="00252471"/>
    <w:pPr>
      <w:spacing w:after="0" w:line="240" w:lineRule="auto"/>
    </w:pPr>
    <w:rPr>
      <w:rFonts w:eastAsiaTheme="minorHAnsi"/>
    </w:rPr>
  </w:style>
  <w:style w:type="paragraph" w:customStyle="1" w:styleId="2D63511FA6544ABBB353CB68201F291A">
    <w:name w:val="2D63511FA6544ABBB353CB68201F291A"/>
    <w:rsid w:val="00252471"/>
    <w:pPr>
      <w:spacing w:after="0" w:line="240" w:lineRule="auto"/>
    </w:pPr>
    <w:rPr>
      <w:rFonts w:eastAsiaTheme="minorHAnsi"/>
    </w:rPr>
  </w:style>
  <w:style w:type="paragraph" w:customStyle="1" w:styleId="8187A954B6614C728C5FF2AA3F1E8E41">
    <w:name w:val="8187A954B6614C728C5FF2AA3F1E8E41"/>
    <w:rsid w:val="00252471"/>
    <w:pPr>
      <w:spacing w:after="0" w:line="240" w:lineRule="auto"/>
    </w:pPr>
    <w:rPr>
      <w:rFonts w:eastAsiaTheme="minorHAnsi"/>
    </w:rPr>
  </w:style>
  <w:style w:type="paragraph" w:customStyle="1" w:styleId="2A7D13BAE37B4E1B8B7AE8840E73F42A">
    <w:name w:val="2A7D13BAE37B4E1B8B7AE8840E73F42A"/>
    <w:rsid w:val="00252471"/>
    <w:pPr>
      <w:spacing w:after="0" w:line="240" w:lineRule="auto"/>
    </w:pPr>
    <w:rPr>
      <w:rFonts w:eastAsiaTheme="minorHAnsi"/>
    </w:rPr>
  </w:style>
  <w:style w:type="paragraph" w:customStyle="1" w:styleId="7B48805A7F6046F29854A24FDA7B122B">
    <w:name w:val="7B48805A7F6046F29854A24FDA7B122B"/>
    <w:rsid w:val="00252471"/>
    <w:pPr>
      <w:spacing w:after="0" w:line="240" w:lineRule="auto"/>
    </w:pPr>
    <w:rPr>
      <w:rFonts w:eastAsiaTheme="minorHAnsi"/>
    </w:rPr>
  </w:style>
  <w:style w:type="paragraph" w:customStyle="1" w:styleId="EAF4743D4A1A40F092C3F416B7806263">
    <w:name w:val="EAF4743D4A1A40F092C3F416B7806263"/>
    <w:rsid w:val="00252471"/>
    <w:pPr>
      <w:spacing w:after="0" w:line="240" w:lineRule="auto"/>
    </w:pPr>
    <w:rPr>
      <w:rFonts w:eastAsiaTheme="minorHAnsi"/>
    </w:rPr>
  </w:style>
  <w:style w:type="paragraph" w:customStyle="1" w:styleId="CFBFD6DAA8CA408E8001126B97498057">
    <w:name w:val="CFBFD6DAA8CA408E8001126B97498057"/>
    <w:rsid w:val="00252471"/>
    <w:pPr>
      <w:spacing w:after="0" w:line="240" w:lineRule="auto"/>
    </w:pPr>
    <w:rPr>
      <w:rFonts w:eastAsiaTheme="minorHAnsi"/>
    </w:rPr>
  </w:style>
  <w:style w:type="paragraph" w:customStyle="1" w:styleId="72811B33AF49419CB3C39ECF235FE102">
    <w:name w:val="72811B33AF49419CB3C39ECF235FE102"/>
    <w:rsid w:val="00252471"/>
    <w:pPr>
      <w:spacing w:after="0" w:line="240" w:lineRule="auto"/>
    </w:pPr>
    <w:rPr>
      <w:rFonts w:eastAsiaTheme="minorHAnsi"/>
    </w:rPr>
  </w:style>
  <w:style w:type="paragraph" w:customStyle="1" w:styleId="700B7515B1E34471846934CCE0402D96">
    <w:name w:val="700B7515B1E34471846934CCE0402D96"/>
    <w:rsid w:val="00252471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(blank)]].dotx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U. McDonald</dc:creator>
  <cp:keywords/>
  <dc:description/>
  <cp:lastModifiedBy>Maeda, Carol Y</cp:lastModifiedBy>
  <cp:revision>3</cp:revision>
  <dcterms:created xsi:type="dcterms:W3CDTF">2015-04-10T20:13:00Z</dcterms:created>
  <dcterms:modified xsi:type="dcterms:W3CDTF">2015-04-10T20:13:00Z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